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0A072A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0A072A" w:rsidRDefault="000A072A" w:rsidP="000A072A">
      <w:pPr>
        <w:jc w:val="center"/>
        <w:rPr>
          <w:rFonts w:ascii="Calibri" w:hAnsi="Calibri" w:cs="Calibri"/>
          <w:b/>
        </w:rPr>
      </w:pPr>
    </w:p>
    <w:p w:rsidR="000A072A" w:rsidRDefault="000A072A" w:rsidP="000A072A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 xml:space="preserve">Załącznik </w:t>
      </w:r>
      <w:proofErr w:type="gramStart"/>
      <w:r>
        <w:rPr>
          <w:rFonts w:ascii="Calibri" w:hAnsi="Calibri" w:cs="Calibri"/>
          <w:b/>
        </w:rPr>
        <w:t>nr  4  do</w:t>
      </w:r>
      <w:proofErr w:type="gramEnd"/>
      <w:r>
        <w:rPr>
          <w:rFonts w:ascii="Calibri" w:hAnsi="Calibri" w:cs="Calibri"/>
          <w:b/>
        </w:rPr>
        <w:t xml:space="preserve">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proofErr w:type="gramStart"/>
      <w:r>
        <w:rPr>
          <w:rFonts w:ascii="Calibri" w:hAnsi="Calibri"/>
          <w:b/>
          <w:sz w:val="26"/>
          <w:szCs w:val="26"/>
        </w:rPr>
        <w:t>z</w:t>
      </w:r>
      <w:proofErr w:type="gramEnd"/>
      <w:r>
        <w:rPr>
          <w:rFonts w:ascii="Calibri" w:hAnsi="Calibri"/>
          <w:b/>
          <w:sz w:val="26"/>
          <w:szCs w:val="26"/>
        </w:rPr>
        <w:t xml:space="preserve"> siedzibą w Andrespolu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proofErr w:type="gramStart"/>
      <w:r>
        <w:rPr>
          <w:rFonts w:ascii="Calibri" w:hAnsi="Calibri"/>
          <w:b/>
          <w:sz w:val="26"/>
          <w:szCs w:val="26"/>
        </w:rPr>
        <w:t>ul</w:t>
      </w:r>
      <w:proofErr w:type="gramEnd"/>
      <w:r>
        <w:rPr>
          <w:rFonts w:ascii="Calibri" w:hAnsi="Calibri"/>
          <w:b/>
          <w:sz w:val="26"/>
          <w:szCs w:val="26"/>
        </w:rPr>
        <w:t xml:space="preserve">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Nr</w:t>
      </w:r>
      <w:proofErr w:type="spellEnd"/>
      <w:r>
        <w:rPr>
          <w:rFonts w:ascii="Calibri" w:hAnsi="Calibri"/>
          <w:lang w:val="en-US"/>
        </w:rPr>
        <w:t xml:space="preserve">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proofErr w:type="gramStart"/>
      <w:r>
        <w:rPr>
          <w:rFonts w:ascii="Calibri" w:hAnsi="Calibri"/>
        </w:rPr>
        <w:t>e-mail</w:t>
      </w:r>
      <w:proofErr w:type="gramEnd"/>
      <w:r>
        <w:rPr>
          <w:rFonts w:ascii="Calibri" w:hAnsi="Calibri"/>
        </w:rPr>
        <w:t xml:space="preserve"> ………………………………….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</w:rPr>
        <w:t>Zamawiający będzie przesyłać korespondencję</w:t>
      </w:r>
      <w:r>
        <w:t xml:space="preserve"> </w:t>
      </w:r>
      <w:r>
        <w:rPr>
          <w:rFonts w:ascii="Calibri" w:hAnsi="Calibri"/>
        </w:rPr>
        <w:t>na wskazany powyżej adres/ nr faxu 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proofErr w:type="gramStart"/>
      <w:r>
        <w:rPr>
          <w:rFonts w:ascii="Calibri" w:eastAsia="Lucida Sans Unicode" w:hAnsi="Calibri" w:cs="Calibri"/>
          <w:kern w:val="2"/>
          <w:lang w:eastAsia="en-US" w:bidi="en-US"/>
        </w:rPr>
        <w:t>zobowiązuję</w:t>
      </w:r>
      <w:proofErr w:type="gramEnd"/>
      <w:r>
        <w:rPr>
          <w:rFonts w:ascii="Calibri" w:eastAsia="Lucida Sans Unicode" w:hAnsi="Calibri" w:cs="Calibri"/>
          <w:kern w:val="2"/>
          <w:lang w:eastAsia="en-US" w:bidi="en-US"/>
        </w:rPr>
        <w:t>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DC6988" w:rsidRDefault="000A072A" w:rsidP="002307DF">
      <w:pPr>
        <w:shd w:val="clear" w:color="auto" w:fill="FFFFFF"/>
        <w:snapToGrid w:val="0"/>
        <w:rPr>
          <w:rFonts w:asciiTheme="minorHAnsi" w:hAnsiTheme="minorHAnsi"/>
          <w:b/>
        </w:rPr>
      </w:pPr>
      <w:proofErr w:type="gramStart"/>
      <w:r w:rsidRPr="004055B9">
        <w:rPr>
          <w:rFonts w:ascii="Calibri" w:eastAsia="EUAlbertina-Regular-Identity-H" w:hAnsi="Calibri" w:cs="Arial"/>
          <w:kern w:val="2"/>
          <w:lang w:eastAsia="en-US" w:bidi="en-US"/>
        </w:rPr>
        <w:t>do</w:t>
      </w:r>
      <w:proofErr w:type="gramEnd"/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 dyspozycji niezbędnych zasobów przy wykonywaniu zamówienia publicznego pn.: </w:t>
      </w:r>
      <w:r w:rsidR="002307DF" w:rsidRPr="002307DF">
        <w:rPr>
          <w:rFonts w:asciiTheme="minorHAnsi" w:hAnsiTheme="minorHAnsi"/>
          <w:b/>
        </w:rPr>
        <w:t>Budowa stołówki w Szkole Podstawowej w Wiśniowej Górze</w:t>
      </w:r>
    </w:p>
    <w:p w:rsidR="002307DF" w:rsidRDefault="002307DF" w:rsidP="002307DF">
      <w:pPr>
        <w:shd w:val="clear" w:color="auto" w:fill="FFFFFF"/>
        <w:snapToGrid w:val="0"/>
        <w:rPr>
          <w:rFonts w:ascii="Calibri" w:hAnsi="Calibri"/>
          <w:b/>
          <w:bCs/>
        </w:rPr>
      </w:pPr>
    </w:p>
    <w:p w:rsidR="000A072A" w:rsidRDefault="000A072A" w:rsidP="000A072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Zakres dostępnych wykonawcy zasobów innego podmiotu </w:t>
      </w:r>
      <w:r w:rsidRPr="002307DF">
        <w:rPr>
          <w:rFonts w:ascii="Calibri" w:eastAsia="EUAlbertina-Regular-Identity-H" w:hAnsi="Calibri"/>
          <w:sz w:val="20"/>
          <w:szCs w:val="20"/>
        </w:rPr>
        <w:t>(informacja, jakie konkretnie zasoby zostaną udostępnione</w:t>
      </w:r>
      <w:r w:rsidR="002307DF" w:rsidRPr="002307DF">
        <w:rPr>
          <w:rFonts w:ascii="Calibri" w:eastAsia="EUAlbertina-Regular-Identity-H" w:hAnsi="Calibri"/>
          <w:sz w:val="20"/>
          <w:szCs w:val="20"/>
        </w:rPr>
        <w:t xml:space="preserve"> – sytuacja finansowa lub ekonomiczna, zdolność techniczna i zawodowa (wiedza i doświadczenie), osoby (potencjał kadrowy</w:t>
      </w:r>
      <w:r w:rsidRPr="002307DF">
        <w:rPr>
          <w:rFonts w:ascii="Calibri" w:eastAsia="EUAlbertina-Regular-Identity-H" w:hAnsi="Calibri"/>
          <w:sz w:val="20"/>
          <w:szCs w:val="20"/>
        </w:rPr>
        <w:t>)</w:t>
      </w:r>
      <w:r>
        <w:rPr>
          <w:rFonts w:ascii="Calibri" w:eastAsia="EUAlbertina-Regular-Identity-H" w:hAnsi="Calibri"/>
        </w:rPr>
        <w:t xml:space="preserve"> …………………………………………………………………………………………………………………………………</w:t>
      </w:r>
    </w:p>
    <w:p w:rsidR="002307DF" w:rsidRDefault="002307DF" w:rsidP="002307DF">
      <w:pPr>
        <w:pStyle w:val="Akapitzlist"/>
        <w:widowControl w:val="0"/>
        <w:suppressAutoHyphens/>
        <w:autoSpaceDE w:val="0"/>
        <w:autoSpaceDN w:val="0"/>
        <w:adjustRightInd w:val="0"/>
        <w:ind w:left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left="72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lastRenderedPageBreak/>
        <w:t xml:space="preserve">Sposób wykorzystania przez wykonawcę zasobów innego podmiotu przy wykonywaniu zamówienia publicznego: </w:t>
      </w: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rPr>
          <w:rFonts w:ascii="Calibri" w:eastAsia="EUAlbertina-Regular-Identity-H" w:hAnsi="Calibri"/>
        </w:rPr>
      </w:pP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0A072A">
      <w:pPr>
        <w:autoSpaceDE w:val="0"/>
        <w:autoSpaceDN w:val="0"/>
        <w:adjustRightInd w:val="0"/>
        <w:ind w:firstLine="284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pStyle w:val="Akapitzlist"/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EUAlbertina-Regular-Identity-H" w:hAnsi="Calibri"/>
        </w:rPr>
        <w:t>…….</w:t>
      </w:r>
      <w:proofErr w:type="gramEnd"/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do</w:t>
      </w:r>
      <w:proofErr w:type="gramEnd"/>
      <w:r>
        <w:rPr>
          <w:rFonts w:ascii="Calibri" w:hAnsi="Calibri"/>
          <w:sz w:val="18"/>
          <w:szCs w:val="18"/>
        </w:rPr>
        <w:t xml:space="preserve">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oddającego</w:t>
      </w:r>
      <w:proofErr w:type="gramEnd"/>
      <w:r>
        <w:rPr>
          <w:rFonts w:ascii="Calibri" w:hAnsi="Calibri"/>
          <w:sz w:val="18"/>
          <w:szCs w:val="18"/>
        </w:rPr>
        <w:t xml:space="preserve">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proofErr w:type="gramStart"/>
      <w:r>
        <w:rPr>
          <w:rFonts w:ascii="Calibri" w:hAnsi="Calibri"/>
          <w:sz w:val="18"/>
          <w:szCs w:val="18"/>
        </w:rPr>
        <w:t>lub</w:t>
      </w:r>
      <w:proofErr w:type="gramEnd"/>
      <w:r>
        <w:rPr>
          <w:rFonts w:ascii="Calibri" w:hAnsi="Calibri"/>
          <w:sz w:val="18"/>
          <w:szCs w:val="18"/>
        </w:rPr>
        <w:t xml:space="preserve"> jego upełnomocnionego przedstawiciela)</w:t>
      </w:r>
    </w:p>
    <w:p w:rsidR="000A072A" w:rsidRDefault="000A072A" w:rsidP="000A072A"/>
    <w:p w:rsidR="00C6001A" w:rsidRPr="000A072A" w:rsidRDefault="00C6001A" w:rsidP="000A072A"/>
    <w:sectPr w:rsidR="00C6001A" w:rsidRPr="000A072A" w:rsidSect="00806A49">
      <w:headerReference w:type="default" r:id="rId8"/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FF0">
          <w:rPr>
            <w:noProof/>
          </w:rPr>
          <w:t>1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B9" w:rsidRDefault="004055B9">
    <w:pPr>
      <w:pStyle w:val="Nagwek"/>
    </w:pPr>
  </w:p>
  <w:p w:rsidR="000A072A" w:rsidRDefault="000A072A">
    <w:pPr>
      <w:pStyle w:val="Nagwek"/>
    </w:pPr>
    <w:r w:rsidRPr="00DC6988">
      <w:t xml:space="preserve">Nr referencyjny </w:t>
    </w:r>
    <w:r w:rsidR="00DC6988" w:rsidRPr="00DC6988">
      <w:t>ZP.271.</w:t>
    </w:r>
    <w:r w:rsidR="002307DF">
      <w:t>05.</w:t>
    </w:r>
    <w:r w:rsidR="00045FF0">
      <w:t>31</w:t>
    </w:r>
    <w:r w:rsidR="00032D5C">
      <w:t>.2019</w:t>
    </w:r>
  </w:p>
  <w:p w:rsidR="000A072A" w:rsidRDefault="000A07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32D5C"/>
    <w:rsid w:val="00045FF0"/>
    <w:rsid w:val="000A072A"/>
    <w:rsid w:val="000B28C1"/>
    <w:rsid w:val="000D27C2"/>
    <w:rsid w:val="001A23D2"/>
    <w:rsid w:val="001D1B39"/>
    <w:rsid w:val="00213509"/>
    <w:rsid w:val="002307DF"/>
    <w:rsid w:val="00240460"/>
    <w:rsid w:val="002D3587"/>
    <w:rsid w:val="002E79FB"/>
    <w:rsid w:val="003252AD"/>
    <w:rsid w:val="00365A6F"/>
    <w:rsid w:val="003E6673"/>
    <w:rsid w:val="004055B9"/>
    <w:rsid w:val="004102CD"/>
    <w:rsid w:val="00413E51"/>
    <w:rsid w:val="004174A7"/>
    <w:rsid w:val="00417E76"/>
    <w:rsid w:val="00425A1E"/>
    <w:rsid w:val="004439C5"/>
    <w:rsid w:val="004E12A1"/>
    <w:rsid w:val="004E1BFA"/>
    <w:rsid w:val="00557704"/>
    <w:rsid w:val="00570CCE"/>
    <w:rsid w:val="005A2E52"/>
    <w:rsid w:val="005F3406"/>
    <w:rsid w:val="006327B0"/>
    <w:rsid w:val="00670B34"/>
    <w:rsid w:val="00694E90"/>
    <w:rsid w:val="006A4217"/>
    <w:rsid w:val="006B2864"/>
    <w:rsid w:val="006D1A86"/>
    <w:rsid w:val="00714A1D"/>
    <w:rsid w:val="00732D8F"/>
    <w:rsid w:val="007A6C02"/>
    <w:rsid w:val="007C1484"/>
    <w:rsid w:val="00806A49"/>
    <w:rsid w:val="008227F2"/>
    <w:rsid w:val="00850D96"/>
    <w:rsid w:val="00952F72"/>
    <w:rsid w:val="009A15C2"/>
    <w:rsid w:val="009C11F3"/>
    <w:rsid w:val="009F451B"/>
    <w:rsid w:val="00A61227"/>
    <w:rsid w:val="00AA1C61"/>
    <w:rsid w:val="00AB2CF3"/>
    <w:rsid w:val="00B8130E"/>
    <w:rsid w:val="00BD07B5"/>
    <w:rsid w:val="00C6001A"/>
    <w:rsid w:val="00CA77F2"/>
    <w:rsid w:val="00CC4987"/>
    <w:rsid w:val="00CF24E1"/>
    <w:rsid w:val="00DB1D45"/>
    <w:rsid w:val="00DC4274"/>
    <w:rsid w:val="00DC6988"/>
    <w:rsid w:val="00DD7EF8"/>
    <w:rsid w:val="00E97779"/>
    <w:rsid w:val="00F73056"/>
    <w:rsid w:val="00FA620B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C5D5502C</Template>
  <TotalTime>20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26</cp:revision>
  <cp:lastPrinted>2019-06-17T13:25:00Z</cp:lastPrinted>
  <dcterms:created xsi:type="dcterms:W3CDTF">2017-07-23T23:36:00Z</dcterms:created>
  <dcterms:modified xsi:type="dcterms:W3CDTF">2019-06-17T13:25:00Z</dcterms:modified>
</cp:coreProperties>
</file>